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F69" w14:textId="77777777" w:rsidR="00B2076F" w:rsidRDefault="006164AD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國立公共資訊圖書館多元文化書箱借用及推展成果報告範本</w:t>
      </w:r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B2076F" w14:paraId="561268DC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FD7D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5CAF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3B83BA4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9E1C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5804" w14:textId="77777777" w:rsidR="00B2076F" w:rsidRDefault="006164AD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B2076F" w14:paraId="27CE24F2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C02C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14:paraId="05DD174D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AB1C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0540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004841F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056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8478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9F2C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3E8374B4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5DB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069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FD97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</w:t>
            </w:r>
            <w:r>
              <w:rPr>
                <w:rFonts w:ascii="標楷體" w:eastAsia="標楷體" w:hAnsi="標楷體"/>
              </w:rPr>
              <w:t>搭配活動書展</w:t>
            </w:r>
            <w:r>
              <w:rPr>
                <w:rFonts w:ascii="標楷體" w:eastAsia="標楷體" w:hAnsi="標楷體"/>
              </w:rPr>
              <w:t xml:space="preserve"> / (    )</w:t>
            </w:r>
            <w:r>
              <w:rPr>
                <w:rFonts w:ascii="標楷體" w:eastAsia="標楷體" w:hAnsi="標楷體"/>
              </w:rPr>
              <w:t>提供書籍借閱</w:t>
            </w:r>
          </w:p>
        </w:tc>
      </w:tr>
      <w:tr w:rsidR="00B2076F" w14:paraId="6D2CEA2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F82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E28F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FE4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46D0C23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FB4B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591E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AAE3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C83AA89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C76C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6096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8FA" w14:textId="77777777" w:rsidR="00B2076F" w:rsidRDefault="006164AD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請附佐證資料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2076F" w14:paraId="03C7B3E6" w14:textId="77777777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09D6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14:paraId="54B015D5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概括說明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63F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14:paraId="48021EE6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請附佐證資料</w:t>
            </w:r>
            <w:r>
              <w:rPr>
                <w:rFonts w:ascii="標楷體" w:eastAsia="標楷體" w:hAnsi="標楷體"/>
              </w:rPr>
              <w:t>)</w:t>
            </w:r>
          </w:p>
          <w:p w14:paraId="1468366D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14:paraId="7CFCA80B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B2076F" w14:paraId="139A176E" w14:textId="77777777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2273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檢討或建議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請以條列式敘述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497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14:paraId="4A22B3E6" w14:textId="77777777" w:rsidR="00B2076F" w:rsidRDefault="00B2076F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14:paraId="305C4BA8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建議增加其他東南亞語系書籍，如</w:t>
            </w:r>
            <w:r>
              <w:rPr>
                <w:rFonts w:ascii="標楷體" w:eastAsia="標楷體" w:hAnsi="標楷體"/>
              </w:rPr>
              <w:t>__________</w:t>
            </w:r>
          </w:p>
          <w:p w14:paraId="5FCF4259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建議增加其他館藏主題，如</w:t>
            </w:r>
            <w:r>
              <w:rPr>
                <w:rFonts w:ascii="標楷體" w:eastAsia="標楷體" w:hAnsi="標楷體"/>
              </w:rPr>
              <w:t>__________</w:t>
            </w:r>
          </w:p>
          <w:p w14:paraId="2D3133C3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建議延長借用期限及增加借用館藏數量</w:t>
            </w:r>
          </w:p>
          <w:p w14:paraId="539B9B1A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</w:t>
            </w:r>
          </w:p>
        </w:tc>
      </w:tr>
      <w:tr w:rsidR="00B2076F" w14:paraId="1AF44904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886B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填列人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1FDB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3C3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FA51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D2C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5039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28A1DBAC" w14:textId="77777777" w:rsidR="00B2076F" w:rsidRDefault="006164AD">
      <w:pPr>
        <w:pStyle w:val="Textbody"/>
        <w:tabs>
          <w:tab w:val="right" w:pos="8312"/>
        </w:tabs>
        <w:ind w:firstLine="240"/>
      </w:pPr>
      <w:r>
        <w:t xml:space="preserve">                                                </w:t>
      </w:r>
      <w:r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30</w:t>
      </w:r>
      <w:r>
        <w:rPr>
          <w:rFonts w:ascii="標楷體" w:eastAsia="標楷體" w:hAnsi="標楷體"/>
          <w:sz w:val="20"/>
        </w:rPr>
        <w:t>日製表</w:t>
      </w:r>
    </w:p>
    <w:p w14:paraId="647523D2" w14:textId="77777777" w:rsidR="00B2076F" w:rsidRDefault="006164AD">
      <w:pPr>
        <w:pStyle w:val="Textbody"/>
        <w:tabs>
          <w:tab w:val="right" w:pos="8312"/>
        </w:tabs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11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29</w:t>
      </w:r>
      <w:r>
        <w:rPr>
          <w:rFonts w:ascii="標楷體" w:eastAsia="標楷體" w:hAnsi="標楷體"/>
          <w:sz w:val="20"/>
        </w:rPr>
        <w:t>日修訂</w:t>
      </w:r>
    </w:p>
    <w:p w14:paraId="7CEC18AC" w14:textId="77777777" w:rsidR="00B2076F" w:rsidRDefault="006164AD">
      <w:pPr>
        <w:pStyle w:val="Textbody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105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日修訂</w:t>
      </w:r>
    </w:p>
    <w:p w14:paraId="087B7DDE" w14:textId="77777777" w:rsidR="00B2076F" w:rsidRDefault="006164AD">
      <w:pPr>
        <w:pStyle w:val="Textbody"/>
        <w:jc w:val="right"/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107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27</w:t>
      </w:r>
      <w:r>
        <w:rPr>
          <w:rFonts w:ascii="標楷體" w:eastAsia="標楷體" w:hAnsi="標楷體"/>
          <w:sz w:val="20"/>
        </w:rPr>
        <w:t>日修訂</w:t>
      </w:r>
    </w:p>
    <w:sectPr w:rsidR="00B2076F">
      <w:pgSz w:w="11906" w:h="16838"/>
      <w:pgMar w:top="1440" w:right="1797" w:bottom="1134" w:left="1797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3E2E" w14:textId="77777777" w:rsidR="006164AD" w:rsidRDefault="006164AD">
      <w:r>
        <w:separator/>
      </w:r>
    </w:p>
  </w:endnote>
  <w:endnote w:type="continuationSeparator" w:id="0">
    <w:p w14:paraId="6DFE191D" w14:textId="77777777" w:rsidR="006164AD" w:rsidRDefault="0061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4D86" w14:textId="77777777" w:rsidR="006164AD" w:rsidRDefault="006164AD">
      <w:r>
        <w:rPr>
          <w:color w:val="000000"/>
        </w:rPr>
        <w:separator/>
      </w:r>
    </w:p>
  </w:footnote>
  <w:footnote w:type="continuationSeparator" w:id="0">
    <w:p w14:paraId="1F577709" w14:textId="77777777" w:rsidR="006164AD" w:rsidRDefault="0061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076F"/>
    <w:rsid w:val="000A2CBD"/>
    <w:rsid w:val="006164AD"/>
    <w:rsid w:val="00B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39A78"/>
  <w15:docId w15:val="{E6C40995-3C49-40C1-A08F-9EC8F34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徐燕羚</cp:lastModifiedBy>
  <cp:revision>2</cp:revision>
  <dcterms:created xsi:type="dcterms:W3CDTF">2024-03-27T08:41:00Z</dcterms:created>
  <dcterms:modified xsi:type="dcterms:W3CDTF">2024-03-27T08:41:00Z</dcterms:modified>
</cp:coreProperties>
</file>